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left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附表：</w:t>
      </w:r>
    </w:p>
    <w:p>
      <w:pPr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bookmarkStart w:id="0" w:name="_GoBack"/>
      <w:r>
        <w:rPr>
          <w:rFonts w:ascii="黑体" w:hAnsi="黑体" w:eastAsia="黑体" w:cs="黑体"/>
          <w:sz w:val="32"/>
          <w:szCs w:val="32"/>
        </w:rPr>
        <w:t>2018</w:t>
      </w:r>
      <w:r>
        <w:rPr>
          <w:rFonts w:hint="eastAsia" w:ascii="黑体" w:hAnsi="黑体" w:eastAsia="黑体" w:cs="黑体"/>
          <w:sz w:val="32"/>
          <w:szCs w:val="32"/>
        </w:rPr>
        <w:t>年第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期特种作业（高压电工）新证考生名单</w:t>
      </w:r>
      <w:bookmarkEnd w:id="0"/>
    </w:p>
    <w:tbl>
      <w:tblPr>
        <w:tblStyle w:val="4"/>
        <w:tblW w:w="85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264"/>
        <w:gridCol w:w="737"/>
        <w:gridCol w:w="57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序号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hint="eastAsia" w:ascii="Arial" w:hAnsi="Arial" w:cs="宋体"/>
                <w:b/>
                <w:bCs/>
                <w:kern w:val="0"/>
              </w:rPr>
              <w:t>姓名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hint="eastAsia" w:ascii="Arial" w:hAnsi="Arial" w:cs="宋体"/>
                <w:b/>
                <w:bCs/>
                <w:kern w:val="0"/>
              </w:rPr>
              <w:t>性别</w:t>
            </w:r>
          </w:p>
        </w:tc>
        <w:tc>
          <w:tcPr>
            <w:tcW w:w="5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hint="eastAsia" w:ascii="Arial" w:hAnsi="Arial" w:cs="宋体"/>
                <w:b/>
                <w:bCs/>
                <w:kern w:val="0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蔡军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合肥华祥电力安装有限责任公司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吴刚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合肥华祥电力安装有限责任公司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刘龙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合肥华祥电力安装有限责任公司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胡健军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合肥华祥电力安装有限责任公司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杨坤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合肥华祥电力安装有限责任公司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贾贤祥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合肥华祥电力安装有限责任公司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朱盈超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合肥华祥电力安装有限责任公司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8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万正祥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合肥华祥电力安装有限责任公司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胡飞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亳州市创源电力工程有限公司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胡晓明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亳州市创源电力工程有限公司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张敏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女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亳州市创源电力工程有限公司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郭红宇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亳州市创源电力工程有限公司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赵东生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亳州市创源电力工程有限公司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14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明威风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亳州市创源电力工程有限公司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15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于洪涛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安徽索峰电力工程有限公司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16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付宇川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安徽索峰电力工程有限公司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17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陈文厂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安徽索峰电力工程有限公司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18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徐方正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安徽志杰建筑工程有限责任公司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徐速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安徽志杰建筑工程有限责任公司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王浩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安徽志杰建筑工程有限责任公司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21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徐敬峰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安徽志杰建筑工程有限责任公司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22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丁伟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安徽志杰建筑工程有限责任公司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23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葛畅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女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安徽志杰建筑工程有限责任公司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徐方园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安徽志杰建筑工程有限责任公司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25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刘凯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合肥瑞鼎电力技术有限公司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26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张红霞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女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安徽国锦电力工程有限公司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27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陈兰英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女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安徽首电电力建设有限公司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28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吴善庆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安徽首电电力建设有限公司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29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谢雨欣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女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安徽首电电力建设有限公司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王振刚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安徽首电电力建设有限公司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31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汪翔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安徽晟发信息科技有限公司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32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冯龙龙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安徽晟发信息科技有限公司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33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王军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安徽晟发信息科技有限公司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34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常静静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女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合肥一祥电气设备有限公司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35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揭后先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合肥一祥电气设备有限公司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36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刘潇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合肥一祥电气设备有限公司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37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刘明堂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合肥一祥电气设备有限公司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38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范冬梅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女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合肥一祥电气设备有限公司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39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李为芳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女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合肥一祥电气设备有限公司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40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付健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合肥一祥电气设备有限公司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41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王宗婷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女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合肥一祥电气设备有限公司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42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董莹莹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女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合肥一祥电气设备有限公司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43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解广州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安徽晟发信息科技有限公司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44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顾晓飞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阳光电源股份有限公司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45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董兵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阳光电源股份有限公司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46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袁照显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阳光电源股份有限公司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47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张杰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阳光电源股份有限公司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48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徐苏浩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阳光电源股份有限公司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49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贾飞亚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阳光电源股份有限公司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50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宣总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阳光电源股份有限公司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51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周长军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阳光电源股份有限公司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52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周杨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阳光电源股份有限公司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53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王加顺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阳光电源股份有限公司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54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徐东红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安徽丰之源工程建设有限公司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55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邹杰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安徽丰之源工程建设有限公司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56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徐亮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安徽丰之源工程建设有限公司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57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穆生国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安徽丰之源工程建设有限公司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58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甘友春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安徽丰之源工程建设有限公司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59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李亚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安徽丰之源工程建设有限公司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60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王娟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女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安徽新宏盛信息科技有限公司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61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彭宗礼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安徽晟发信息科技有限公司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62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齐春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安徽意通电力设备有限公司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63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戚金刚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安徽意通电力设备有限公司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64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祝建升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安徽意通电力设备有限公司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65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朱浩然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安徽意通电力设备有限公司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66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吕凯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安徽意通电力设备有限公司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67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朱邦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安徽意通电力设备有限公司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68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张成骏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安徽意通电力设备有限公司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69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许小恳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安徽意通电力设备有限公司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70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胡杰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安徽意通电力设备有限公司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71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张国伟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安徽意通电力设备有限公司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72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周秀强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安徽意通电力设备有限公司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73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柴浩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安徽皖宏电气设备股份有限公司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74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王子威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安徽皖宏电气设备股份有限公司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75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霍道辉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安徽皖宏电气设备股份有限公司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76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李楠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安徽皖宏电气设备股份有限公司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77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陈佩佩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女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安徽徽正电力建设有限公司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78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陈水仙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女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安徽徽正电力建设有限公司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79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汪鑫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安徽徽正电力建设有限公司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刘慧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女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安徽徽正电力建设有限公司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81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高卫东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安徽徽正电力建设有限公司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82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谢一凡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安徽徽正电力建设有限公司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83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董宜宝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安徽省众帮电力工程有限责任公司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84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何维鹏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安徽省众帮电力工程有限责任公司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85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潘辉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女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安徽省众帮电力工程有限责任公司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86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范叶俊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男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安徽省众帮电力工程有限责任公司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87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郑秀霞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女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安徽省众帮电力工程有限责任公司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88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洪玉娟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女</w:t>
            </w:r>
          </w:p>
        </w:tc>
        <w:tc>
          <w:tcPr>
            <w:tcW w:w="5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宋体"/>
                <w:kern w:val="0"/>
              </w:rPr>
              <w:t>安徽省众帮电力工程有限责任公司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921D3"/>
    <w:rsid w:val="4A4921D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2018-09-20T06:51:00Z</dcterms:created>
  <dc:creator>z倩</dc:creator>
  <cp:lastModifiedBy>z倩</cp:lastModifiedBy>
  <dcterms:modified xsi:type="dcterms:W3CDTF">2018-09-20T06:51:42Z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