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23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60"/>
        <w:gridCol w:w="863"/>
        <w:gridCol w:w="55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刘兴勇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赵德明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靳家齐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韩丽明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刘夕东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张铭维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唐升义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何邦军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韩文忠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刘文科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杨仪林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杨从加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张永春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沈丽玲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魏克顺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刘三好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张德林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岳从兵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胡玉明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葛如军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王吉龙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吴以柱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王慧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许林坤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曹明龙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杨敬铜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宗二琴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周守会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陈友红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陈波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李家林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张付齐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凌峰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张洪永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齐大平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王培雨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徐学和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陈学兵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赵宝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张兴称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杨玉胜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薛世源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杨雷霆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徐艳芳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徐德平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吴昆鹏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平华胜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鲁灯锋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贾正好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邓正山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单官胜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陈兹君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陈永祥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贾德银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滁州郊源阳光电力维修工程定远分公司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周飞跃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陈若强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田志刚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祁新芳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张黎明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邵凯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邹艳华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淮北科奥工程建设有限公司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王瑞才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亳州市惠特电气工程安装有限公司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郭明宝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中华人民共和国滁州出入境检验局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沈奇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安徽三联木艺包装有限公司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马明兵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天长市众益电力工程安装有限公司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肖友西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罗庆友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邱磊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赵德全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郑晓强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蒋世宏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安徽卓越电力设备有限公司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钱汉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池州华翔电力工程有限责任公司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阜阳三环电气设备有限公司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丁海涛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安徽相广建设工程有限公司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谢方园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安徽相广建设工程有限公司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牛毛宁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安徽相广建设工程有限公司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夏树胜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滁州银兴新材料科技有限公司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张云平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合肥乐凯科技产业有限公司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叶春彪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安徽三环电力工程集团有限公司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任志礼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亳州市御润酒店有限公司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朱群浩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安徽新亚物业管理发展有限公司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黄争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合肥帮能电力安装有限公司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杭州久邦电力建设有限公司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王飞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杭州久邦电力建设有限公司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王守方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杭州久邦电力建设有限公司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陆军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杭州久邦电力建设有限公司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代伟伟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杭州久邦电力建设有限公司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汪洋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杭州久邦电力建设有限公司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王从庆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杭州久邦电力建设有限公司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黄勇进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黄自力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赵练兵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王俞超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方德坤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王桂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合肥滨湖新区电力服务有限责任公司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刘长俊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安徽辰元物业管理有限公司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吴子鹏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合肥滨湖资产管理有限公司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宁国市鑫安电力服务有限公司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杨鹏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宁国市鑫安电力服务有限公司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章亚明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宁国市鑫安电力服务有限公司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余葱葱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安徽惠敏电力工程有限公司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吴培翠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王亚莲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刘传广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秦德志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张纪军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樊凡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张龙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安徽冠安电力设备安装有限公司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F26D1"/>
    <w:rsid w:val="46CF26D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2018-09-20T06:50:00Z</dcterms:created>
  <dc:creator>z倩</dc:creator>
  <cp:lastModifiedBy>z倩</cp:lastModifiedBy>
  <dcterms:modified xsi:type="dcterms:W3CDTF">2018-09-20T06:50:33Z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