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附表　</w:t>
      </w:r>
      <w:bookmarkStart w:id="0" w:name="_GoBack"/>
      <w:r>
        <w:rPr>
          <w:rFonts w:hint="eastAsia"/>
          <w:sz w:val="28"/>
          <w:szCs w:val="28"/>
        </w:rPr>
        <w:t>2018年第一期特种作业（电气试验）复审考生名单</w:t>
      </w:r>
      <w:bookmarkEnd w:id="0"/>
    </w:p>
    <w:tbl>
      <w:tblPr>
        <w:tblStyle w:val="5"/>
        <w:tblpPr w:leftFromText="180" w:rightFromText="180" w:vertAnchor="text" w:horzAnchor="page" w:tblpX="1867" w:tblpY="237"/>
        <w:tblOverlap w:val="never"/>
        <w:tblW w:w="82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085"/>
        <w:gridCol w:w="720"/>
        <w:gridCol w:w="3780"/>
        <w:gridCol w:w="19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</w:rPr>
              <w:t>工作单位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</w:rPr>
              <w:t>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邵强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宁国市永祥电力工程技术有限公司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杨和一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宁国市永祥电力工程技术有限公司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李祝维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安徽省恒标电力工程有限公司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安徽天任能源发展有限公司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高龙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安徽启明电力承装有限公司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安徽宏盛电力安装有限公司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徐能东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舒城光源电力工程有限公司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沈群忠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舒城光源电力工程有限公司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宋健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宣城市大成电力工程有限公司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宣伟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合肥同茂电气工程有限公司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许立军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合肥同茂电气工程有限公司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胡季镭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安徽天通电力安装工程有限公司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朱锦云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安徽睿明建设工程有限公司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王蒙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安徽天通电力安装工程有限公司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朱晓飞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安徽冠安电力设备安装有限公司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郭士杰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安徽冠安电力设备安装有限公司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徐福生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安徽佳和电力安装工程有限公司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安徽众能电力工程有限公司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刘加斌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安徽美邦电力工程有限公司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周赛赛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合肥丰力电力工程有限公司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王晓宇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阜阳市安力德电力工程有限公司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王克宣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阜阳市安力德电力工程有限公司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淮北矿业股份有限公司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车明建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淮北矿业股份有限公司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刘传波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安徽达驰电力建设有限公司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张丽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安徽达驰电力建设有限公司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张自祥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安徽鑫辰电气设备有限公司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蒋松松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安徽名都电力工程有限公司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孙卫东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安徽名都电力工程有限公司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杜言乐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蚌埠市珠城电力工程有限责任公司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高朋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蚌埠市珠城电力工程有限责任公司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张叶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合肥市硕源建设工程有限公司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夏政远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宁国市鑫安电力服务有限公司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方宇晨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濉溪县恒力电力工程有限公司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王锋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濉溪县恒力电力工程有限公司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石力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濉溪县恒力电力工程有限公司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陶涛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芜湖泓科电力工程有限公司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徐宏飞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黄山派尼尔科技发展有限公司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汪云龙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合肥巨力电力安装有限公司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合肥华悦机电设备工程有限公司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袁逸秋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安徽源通工程建设有限公司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袁乐乐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合肥巨力电力安装有限公司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方赢龙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合肥巨力电力安装有限公司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陈金生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安徽佛子岭水利水电工程有限公司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赵中伏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安徽佛子岭水利水电工程有限公司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徐彬彬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安徽佛子岭水利水电工程有限公司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赵德春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马鞍山市大唐电力工程有限公司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瞿杲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马鞍山市大唐电力工程有限公司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张国勤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安徽协能电建工程有限公司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李东晓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合肥市金城安装工程有限公司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周晟昊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六安名都电力工程有限责任公司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六安名都电力工程有限责任公司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王瑞文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安徽徽正电力建设有限公司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丁金花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滁州市瑞业电力设备安装有限公司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高广惠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绩溪县龙源电力工程有限公司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程宏兵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安徽省东至诚兴电力有限公司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廖珊珊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合肥环宇电力安装工程有限公司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方平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安徽威能电力工程有限公司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王传忠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安徽光华电力工贸有限责任公司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李小鹏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亳州市济兴电气工程有限责任公司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袁富强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亳州市济兴电气工程有限责任公司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王灿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淮南佰诚电力设备安装有限公司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杨斌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安徽鑫辰电气设备有限公司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郑文兵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合肥劲力供电设备有限责任公司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毕昌海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合肥劲力供电设备有限责任公司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封国飞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滁州安丰机电设备安装有限公司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丰国梅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滁州安丰机电设备安装有限公司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胡静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安徽鼎信建设发展有限公司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李功斌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池州天勤工程有限公司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刘岩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合肥金科科技发展有限公司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王万奇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定远县禹电电力安装服务有限公司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谭伟伟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滁州闽华建筑安装工程有限公司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费中华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淮北阳光电力服务有限责任公司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吴方亮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淮北阳光电力服务有限责任公司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刘丁杰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合肥旭光电力技术有限公司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程英祥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合肥旭光电力技术有限公司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颍上明达电力有限公司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宋国强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颍上明达电力有限公司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姜雷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颍上明达电力有限公司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蒋灿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颍上明达电力有限公司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汪凌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巢湖巢凤水电安装有限公司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童彤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安徽佳伦电力安装工程有限公司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杜学平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合肥恒远电力工程贸易有限公司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魏欣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合肥恒远电力工程贸易有限公司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魏明春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合肥恒远电力工程贸易有限公司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安徽鹏德电力安装工程有限公司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杨旭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梅山水电实业总公司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吴鹏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芜湖市龙源电力有限责任公司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吴宗宜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芜湖市龙源电力有限责任公司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巨义风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安徽龙源电力建设有限公司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沈阳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安徽龙源电力建设有限公司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史磊升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安徽鼎信建设发展有限公司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董晓辉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天长市千秋电力实业有限责任公司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杨熙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天长市千秋电力实业有限责任公司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纪华山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天长市千秋电力实业有限责任公司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姜新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安徽大家建筑安装有限公司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于淮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安徽荣翔电力设备安装有限公司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李斌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铜陵有色金属集团控股有限公司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罗勇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铜陵有色金属集团控股有限公司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智丽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阜阳昌源机电设备安装有限公司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杨敬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中国化学工程第三建设有限公司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杨小刚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安徽炬源电力工程有限公司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穆利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安徽炬源电力工程有限公司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汪绍雄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安徽送变电工程有限公司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高旭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安徽省观哲电力工程有限责任公司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高洋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滁州东源电力工程有限公司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刘海冰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安徽景震电力工程有限公司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张亚科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马鞍山和荣实业有限公司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陶俊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马鞍山和荣实业有限公司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王调动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安徽乾坤电力工程有限公司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左延国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池州市华博建筑安装工程有限公司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汤树民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池州市华博建筑安装工程有限公司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凤丹婷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安徽守恒建筑工程有限公司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孙成来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肥西阳光电力维修工程有限责任公司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马常全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肥西阳光电力维修工程有限责任公司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赵亮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安庆市科能电力工程有限公司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蔡汉峰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凤阳县阳光电力维修工程有限责任公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夏锋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芜湖县电力实业有限公司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李垚义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合肥精锐电力工程有限公司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汪家兴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合肥精锐电力工程有限公司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电气试验作业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1E4838"/>
    <w:rsid w:val="2D1E483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qFormat/>
    <w:uiPriority w:val="0"/>
    <w:rPr>
      <w:rFonts w:ascii="Arial" w:hAnsi="Arial" w:eastAsia="黑体" w:cs="Arial"/>
      <w:sz w:val="2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2018-08-21T06:22:00Z</dcterms:created>
  <dc:creator>z倩</dc:creator>
  <cp:lastModifiedBy>z倩</cp:lastModifiedBy>
  <dcterms:modified xsi:type="dcterms:W3CDTF">2018-08-21T06:23:35Z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