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2018年第一期特种作业（继电保护）复审考生名单</w:t>
      </w:r>
      <w:bookmarkEnd w:id="0"/>
    </w:p>
    <w:tbl>
      <w:tblPr>
        <w:tblStyle w:val="4"/>
        <w:tblW w:w="8684" w:type="dxa"/>
        <w:jc w:val="center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72"/>
        <w:gridCol w:w="1250"/>
        <w:gridCol w:w="5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程安群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吴俊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六安市叶集区光明实业有限责任公司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汪文宸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安徽省宁国市鸿辉电力安装有限公司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陈黎明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安徽省宁国市鸿辉电力安装有限公司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刘润生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安徽鼎鑫电力工程有限责任公司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孙俊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安徽久鑫电力安装有限公司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徐继林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王全伟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汤荣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芜湖鑫瑞电器工程有限公司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王飞跃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安徽永恒安工程建设有限公司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刘东旺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池州天勤工程有限公司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段风成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蚌埠市鑫通电力成套设备安装有限责公司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周旋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蚌埠市鑫通电力成套设备安装有限责公司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李陶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淮北矿业股份有限公司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张敬阳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淮北矿业股份有限公司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李梦溪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淮北矿业股份有限公司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马雷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安徽达驰电力建设有限公司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汪先敏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周长征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周伟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濉溪县恒力电力工程有限公司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刘松虎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濉溪县恒力电力工程有限公司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张娟娟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濉溪县恒力电力工程有限公司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陈文斌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芜湖鑫瑞电器工程有限公司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李必周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安徽宇杰电力工程有限公司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蔡华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安徽宇杰电力工程有限公司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孙晓冬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张晓龙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安徽源通工程建设有限公司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黄黎明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安庆五一电器安装有限公司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张国勤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安徽协能电建工程有限公司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周锋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安徽邦立电力建设有限公司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张孝本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安徽省庐江县电力设备安装有限公司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胡文举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安徽省庐江县电力设备安装有限公司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朱凯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孙绿叶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刘贤寅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安徽泰瑞通达机电设备有限公司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余方海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安徽电信工程有限责任公司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王晓聪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安徽电信工程有限责任公司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高学和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安徽光华电力工贸有限责任公司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虞积五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合肥市皖力电力设备安装有限公司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张怀恩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怀宁新明源电力安装有限责任公司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邓陈琛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安徽昌久电力安装有限公司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邓昱罡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安徽昌久电力安装有限公司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王锐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安徽昌久电力安装有限公司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周磊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安徽昌久电力安装有限公司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巴海龙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安徽鼎信建设发展有限公司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封国飞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李锐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石蕾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谈典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许业忠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安徽佳伦电力安装工程有限公司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张燕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安徽省一帆电力建设有限公司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关业权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安徽灯明电力工程有限公司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韩增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安徽灯明电力工程有限公司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李强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安徽省安泰科技股份有限公司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卫兴龙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安徽鹏德电力安装工程有限公司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孙广珍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梅山水电实业总公司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李永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芜湖市龙源电力有限责任公司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刘洪伟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安徽龙源电力建设有限公司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戴涛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安徽龙源电力建设有限公司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刘长清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霍山县电力实业有限责任公司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纪华山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张浩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安徽大家建筑安装有限公司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夏传奇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金工（安徽）能源有限公司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周培根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中国化学工程第三建设有限公司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罗继红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胡守金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胡健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陈宋开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安徽省观哲电力工程有限责任公司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裘东芝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安徽省观哲电力工程有限责任公司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滕青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安徽省观哲电力工程有限责任公司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张韩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淮南光源电力维修工程有限责任公司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夏雷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安徽景震电力工程有限公司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陈勇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中国化学工程第三建设有限公司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王听华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安徽省旌德县光源电力有限责任公司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王朝军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池州市华博建筑安装工程有限公司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束柠檬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芜湖县电力实业有限公司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曹海根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芜湖县电力实业有限公司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王远东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合肥精锐电力工程有限公司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张军岗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安徽明安电力工程有限公司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蔡爱群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安徽国建电力安装有限公司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王枝平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安徽国建电力安装有限公司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刘爱梅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安庆横江集团有限责任公司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安庆横江集团有限责任公司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姚小宝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宣城南天电力工程有限公司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陈天孝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宣城南天电力工程有限公司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关顺建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休宁县阳光电力维修工程有限责任公司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蔡伦伦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安徽圣陶电力设备有限公司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陶磊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安徽圣陶电力设备有限公司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李跃东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安徽明能电力安装工程有限公司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周斌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安徽金御科技发展有限公司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余磊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合肥恒祥电气设备安装有限公司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余松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宿松县明旺电力实业有限责任公司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张新明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宿松县明旺电力实业有限责任公司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刘卫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广德通德电气设备有限公司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韦宁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临泉县阳光电力维修工程有限责任公司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王刚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安徽国源电力工程有限公司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叶劲松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梁军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何飞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徐兴树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周晓东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安徽鹏德电力安装工程有限公司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吴文化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安徽鹏德电力安装工程有限公司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黄晨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安徽惠敏电力工程有限公司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张成跃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安徽联杰电力工程有限公司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马近军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安徽电信工程有限责任公司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李兵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安徽宿州明辉电力工程有限公司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孙大军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安徽宿州明辉电力工程有限公司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黄少涛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安徽宿州明辉电力工程有限公司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张锐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安徽省豪达电力工程有限责任公司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束艳春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安徽省豪达电力工程有限责任公司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许金林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安徽发进建筑安装工程有限公司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魏正利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繁昌县阳光电力维修工程有限责任公司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唐赟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安庆横江集团有限责任公司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张礼才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安庆横江集团有限责任公司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王硕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陆小豹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安徽杰出电力建设集团有限公司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张勇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安徽佳伦电力安装工程有限公司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崔生巧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安徽杰成安装工程有限公司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朱雷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安徽杰成安装工程有限公司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方戈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安徽力合电力建设有限公司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07C8E"/>
    <w:rsid w:val="26907C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2018-08-17T07:47:00Z</dcterms:created>
  <dc:creator>z倩</dc:creator>
  <cp:lastModifiedBy>z倩</cp:lastModifiedBy>
  <dcterms:modified xsi:type="dcterms:W3CDTF">2018-08-17T07:47:57Z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