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附件: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参加培训回执</w:t>
      </w:r>
    </w:p>
    <w:p>
      <w:pPr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单位名称（盖章）：</w:t>
      </w:r>
    </w:p>
    <w:tbl>
      <w:tblPr>
        <w:tblStyle w:val="4"/>
        <w:tblW w:w="86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3015"/>
        <w:gridCol w:w="2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职务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3" w:type="dxa"/>
            <w:vAlign w:val="top"/>
          </w:tcPr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015" w:type="dxa"/>
            <w:vAlign w:val="top"/>
          </w:tcPr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703" w:type="dxa"/>
            <w:vAlign w:val="top"/>
          </w:tcPr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3" w:type="dxa"/>
            <w:vAlign w:val="top"/>
          </w:tcPr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015" w:type="dxa"/>
            <w:vAlign w:val="top"/>
          </w:tcPr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703" w:type="dxa"/>
            <w:vAlign w:val="top"/>
          </w:tcPr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3" w:type="dxa"/>
            <w:vAlign w:val="top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  <w:tc>
          <w:tcPr>
            <w:tcW w:w="571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为便于会务安排，请务必将回执于6月25日前电邮至协会。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D0F58"/>
    <w:rsid w:val="665D0F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2018-06-19T09:21:00Z</dcterms:created>
  <dc:creator>z倩</dc:creator>
  <cp:lastModifiedBy>z倩</cp:lastModifiedBy>
  <dcterms:modified xsi:type="dcterms:W3CDTF">2018-06-19T09:21:59Z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