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2018年第二期质检员新取证（人员）名单</w:t>
      </w:r>
      <w:bookmarkEnd w:id="0"/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5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72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单位全称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梁旗</w:t>
            </w:r>
          </w:p>
        </w:tc>
        <w:tc>
          <w:tcPr>
            <w:tcW w:w="57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濉溪县阳光电力维修工程有限责任公司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王震</w:t>
            </w:r>
          </w:p>
        </w:tc>
        <w:tc>
          <w:tcPr>
            <w:tcW w:w="572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周宏新</w:t>
            </w:r>
          </w:p>
        </w:tc>
        <w:tc>
          <w:tcPr>
            <w:tcW w:w="572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吕睿</w:t>
            </w:r>
          </w:p>
        </w:tc>
        <w:tc>
          <w:tcPr>
            <w:tcW w:w="572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程刚</w:t>
            </w:r>
          </w:p>
        </w:tc>
        <w:tc>
          <w:tcPr>
            <w:tcW w:w="572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徐康</w:t>
            </w:r>
          </w:p>
        </w:tc>
        <w:tc>
          <w:tcPr>
            <w:tcW w:w="572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孙锋</w:t>
            </w:r>
          </w:p>
        </w:tc>
        <w:tc>
          <w:tcPr>
            <w:tcW w:w="572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侯庆华</w:t>
            </w:r>
          </w:p>
        </w:tc>
        <w:tc>
          <w:tcPr>
            <w:tcW w:w="572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张建</w:t>
            </w:r>
          </w:p>
        </w:tc>
        <w:tc>
          <w:tcPr>
            <w:tcW w:w="572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余邵民</w:t>
            </w:r>
          </w:p>
        </w:tc>
        <w:tc>
          <w:tcPr>
            <w:tcW w:w="572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张成</w:t>
            </w:r>
          </w:p>
        </w:tc>
        <w:tc>
          <w:tcPr>
            <w:tcW w:w="572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朱琳</w:t>
            </w:r>
          </w:p>
        </w:tc>
        <w:tc>
          <w:tcPr>
            <w:tcW w:w="5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胡一鸣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安徽省响导电力科技有限公司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黄伟</w:t>
            </w:r>
          </w:p>
        </w:tc>
        <w:tc>
          <w:tcPr>
            <w:tcW w:w="5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安徽众联电力建设有限公司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俞金霞</w:t>
            </w:r>
          </w:p>
        </w:tc>
        <w:tc>
          <w:tcPr>
            <w:tcW w:w="572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刘磊</w:t>
            </w:r>
          </w:p>
        </w:tc>
        <w:tc>
          <w:tcPr>
            <w:tcW w:w="572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徐春晖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安徽鹏翔电力工程有限公司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贾敬展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萧县阳光电力维修工程有限责任公司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葛朝凌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安徽协能电建工程有限公司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朱林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安徽恒天电力工程股份有限公司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赵天聪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安徽恒天电力工程股份有限公司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刘传霞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芜湖市华源电力安装有限公司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金睿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安徽亚通电力工程有限公司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崔远远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安徽亚通电力工程有限公司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李雅琴</w:t>
            </w:r>
          </w:p>
        </w:tc>
        <w:tc>
          <w:tcPr>
            <w:tcW w:w="5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安徽省宁国市鸿辉电力安装有限公司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高群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安徽景震电力工程有限公司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孔韬</w:t>
            </w:r>
          </w:p>
        </w:tc>
        <w:tc>
          <w:tcPr>
            <w:tcW w:w="5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合肥市金城安装工程有限公司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朱莉莉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合肥同茂电气工程有限公司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陆姣姣</w:t>
            </w:r>
          </w:p>
        </w:tc>
        <w:tc>
          <w:tcPr>
            <w:tcW w:w="5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合肥同茂电气工程有限公司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谢淑琴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安徽省宁国市鸿辉电力安装有限公司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葛建宁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宁国市鑫安电力服务有限公司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王顺顺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黄山神州电力工程有限公司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骆丰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安徽南瑞继远电网技术有限公司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侯爱梅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安徽大兴建设工程有限公司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郭干</w:t>
            </w:r>
          </w:p>
        </w:tc>
        <w:tc>
          <w:tcPr>
            <w:tcW w:w="5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安徽大兴建设工程有限公司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王天生</w:t>
            </w:r>
          </w:p>
        </w:tc>
        <w:tc>
          <w:tcPr>
            <w:tcW w:w="5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巢湖市迅达电器设备安装有限公司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刘磊</w:t>
            </w:r>
          </w:p>
        </w:tc>
        <w:tc>
          <w:tcPr>
            <w:tcW w:w="5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巢湖市迅达电器设备安装有限公司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李林玲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巢湖市迅达电器设备安装有限公司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张乐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合肥市硕源建设工程有限公司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吴小飞</w:t>
            </w:r>
          </w:p>
        </w:tc>
        <w:tc>
          <w:tcPr>
            <w:tcW w:w="5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合肥华优电力科技有限责任公司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张振辉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合肥华优电力科技有限责任公司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常宏伟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合肥华优电力科技有限责任公司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胡丽丽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蚌埠市鑫通成套设备安装有限责任公司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徐文明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安徽力恒电力安装工程有限公司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11F85"/>
    <w:multiLevelType w:val="multilevel"/>
    <w:tmpl w:val="57E11F8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A3331"/>
    <w:rsid w:val="658A333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2018-04-09T06:55:00Z</dcterms:created>
  <dc:creator>z倩</dc:creator>
  <cp:lastModifiedBy>z倩</cp:lastModifiedBy>
  <dcterms:modified xsi:type="dcterms:W3CDTF">2018-04-09T06:56:18Z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